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D8FA" w14:textId="77777777" w:rsidR="00E7723E" w:rsidRPr="00E7723E" w:rsidRDefault="00A97778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Creating the Collection Class</w:t>
      </w:r>
      <w:r w:rsidR="00757F13">
        <w:rPr>
          <w:sz w:val="40"/>
          <w:lang w:val="en-GB"/>
        </w:rPr>
        <w:t xml:space="preserve"> (Properties)</w:t>
      </w:r>
    </w:p>
    <w:p w14:paraId="75328E83" w14:textId="77777777" w:rsidR="00E7723E" w:rsidRDefault="00E7723E" w:rsidP="00E7723E">
      <w:pPr>
        <w:rPr>
          <w:lang w:val="en-GB"/>
        </w:rPr>
      </w:pPr>
    </w:p>
    <w:p w14:paraId="2F92316D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bookmarkStart w:id="1" w:name="_GoBack"/>
    <w:bookmarkEnd w:id="1"/>
    <w:p w14:paraId="2B3EBED7" w14:textId="5C1560F0" w:rsidR="00C27CCF" w:rsidRDefault="00A654B3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330" w:history="1">
        <w:r w:rsidR="00C27CCF" w:rsidRPr="007F5078">
          <w:rPr>
            <w:rStyle w:val="Hyperlink"/>
            <w:noProof/>
            <w:lang w:val="en-GB"/>
          </w:rPr>
          <w:t>Adding the Presentation Layer</w:t>
        </w:r>
        <w:r w:rsidR="00C27CCF">
          <w:rPr>
            <w:noProof/>
            <w:webHidden/>
          </w:rPr>
          <w:tab/>
        </w:r>
        <w:r w:rsidR="00C27CCF">
          <w:rPr>
            <w:noProof/>
            <w:webHidden/>
          </w:rPr>
          <w:fldChar w:fldCharType="begin"/>
        </w:r>
        <w:r w:rsidR="00C27CCF">
          <w:rPr>
            <w:noProof/>
            <w:webHidden/>
          </w:rPr>
          <w:instrText xml:space="preserve"> PAGEREF _Toc58413330 \h </w:instrText>
        </w:r>
        <w:r w:rsidR="00C27CCF">
          <w:rPr>
            <w:noProof/>
            <w:webHidden/>
          </w:rPr>
        </w:r>
        <w:r w:rsidR="00C27CCF">
          <w:rPr>
            <w:noProof/>
            <w:webHidden/>
          </w:rPr>
          <w:fldChar w:fldCharType="separate"/>
        </w:r>
        <w:r w:rsidR="00C27CCF">
          <w:rPr>
            <w:noProof/>
            <w:webHidden/>
          </w:rPr>
          <w:t>1</w:t>
        </w:r>
        <w:r w:rsidR="00C27CCF">
          <w:rPr>
            <w:noProof/>
            <w:webHidden/>
          </w:rPr>
          <w:fldChar w:fldCharType="end"/>
        </w:r>
      </w:hyperlink>
    </w:p>
    <w:p w14:paraId="1450AFA8" w14:textId="212C133A" w:rsidR="00E7723E" w:rsidRDefault="00A654B3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766F8483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F3B968B" w14:textId="77777777" w:rsidR="00E7723E" w:rsidRDefault="00E7723E" w:rsidP="00004A10">
      <w:pPr>
        <w:pStyle w:val="Heading2"/>
        <w:rPr>
          <w:lang w:val="en-GB"/>
        </w:rPr>
      </w:pPr>
    </w:p>
    <w:p w14:paraId="0ABBFF62" w14:textId="046B7663" w:rsidR="00056DB6" w:rsidRDefault="00056DB6" w:rsidP="00056DB6">
      <w:pPr>
        <w:pStyle w:val="Heading2"/>
        <w:rPr>
          <w:lang w:val="en-GB"/>
        </w:rPr>
      </w:pPr>
      <w:bookmarkStart w:id="2" w:name="_Toc58413330"/>
      <w:bookmarkEnd w:id="0"/>
      <w:r>
        <w:rPr>
          <w:lang w:val="en-GB"/>
        </w:rPr>
        <w:t>Adding the Presentation Layer</w:t>
      </w:r>
      <w:bookmarkEnd w:id="2"/>
    </w:p>
    <w:p w14:paraId="29A964F8" w14:textId="466FFBB9" w:rsidR="00C46346" w:rsidRDefault="00C46346" w:rsidP="00C46346">
      <w:pPr>
        <w:rPr>
          <w:lang w:val="en-GB"/>
        </w:rPr>
      </w:pPr>
      <w:r>
        <w:rPr>
          <w:lang w:val="en-GB"/>
        </w:rPr>
        <w:t>As part of the admin system web site you should have a web form called something like AddressBookList.aspx…</w:t>
      </w:r>
    </w:p>
    <w:p w14:paraId="5118C903" w14:textId="6A2696E7" w:rsidR="00C46346" w:rsidRDefault="00C46346" w:rsidP="00C46346">
      <w:pPr>
        <w:rPr>
          <w:lang w:val="en-GB"/>
        </w:rPr>
      </w:pPr>
      <w:r>
        <w:rPr>
          <w:noProof/>
        </w:rPr>
        <w:drawing>
          <wp:inline distT="0" distB="0" distL="0" distR="0" wp14:anchorId="28C39B55" wp14:editId="732ACD97">
            <wp:extent cx="25527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FD19" w14:textId="06A081FD" w:rsidR="00C46346" w:rsidRPr="00C46346" w:rsidRDefault="00C46346" w:rsidP="00C46346">
      <w:pPr>
        <w:rPr>
          <w:lang w:val="en-GB"/>
        </w:rPr>
      </w:pPr>
      <w:r>
        <w:rPr>
          <w:lang w:val="en-GB"/>
        </w:rPr>
        <w:t xml:space="preserve">Open the form in design view so that you are </w:t>
      </w:r>
      <w:proofErr w:type="gramStart"/>
      <w:r>
        <w:rPr>
          <w:lang w:val="en-GB"/>
        </w:rPr>
        <w:t>in a position</w:t>
      </w:r>
      <w:proofErr w:type="gramEnd"/>
      <w:r>
        <w:rPr>
          <w:lang w:val="en-GB"/>
        </w:rPr>
        <w:t xml:space="preserve"> to add some controls.</w:t>
      </w:r>
    </w:p>
    <w:p w14:paraId="7C5D0497" w14:textId="77777777" w:rsidR="00C46346" w:rsidRDefault="00CE4346" w:rsidP="00A97778">
      <w:pPr>
        <w:rPr>
          <w:lang w:val="en-GB"/>
        </w:rPr>
      </w:pPr>
      <w:r>
        <w:rPr>
          <w:lang w:val="en-GB"/>
        </w:rPr>
        <w:t>In design view add a list box to the web form</w:t>
      </w:r>
      <w:r w:rsidR="00C46346">
        <w:rPr>
          <w:lang w:val="en-GB"/>
        </w:rPr>
        <w:t>…</w:t>
      </w:r>
    </w:p>
    <w:p w14:paraId="0D95159E" w14:textId="08CDF42B" w:rsidR="00C46346" w:rsidRDefault="00C46346" w:rsidP="00A97778">
      <w:pPr>
        <w:rPr>
          <w:lang w:val="en-GB"/>
        </w:rPr>
      </w:pPr>
      <w:r>
        <w:rPr>
          <w:noProof/>
        </w:rPr>
        <w:drawing>
          <wp:inline distT="0" distB="0" distL="0" distR="0" wp14:anchorId="601CC7E5" wp14:editId="4B2D97D3">
            <wp:extent cx="1104900" cy="276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E455B" w14:textId="1786130A" w:rsidR="00CE4346" w:rsidRDefault="00CE4346" w:rsidP="00A97778">
      <w:pPr>
        <w:rPr>
          <w:lang w:val="en-GB"/>
        </w:rPr>
      </w:pPr>
      <w:r>
        <w:rPr>
          <w:lang w:val="en-GB"/>
        </w:rPr>
        <w:t xml:space="preserve"> and name it </w:t>
      </w:r>
      <w:proofErr w:type="spellStart"/>
      <w:r>
        <w:rPr>
          <w:lang w:val="en-GB"/>
        </w:rPr>
        <w:t>lstAddressList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lst</w:t>
      </w:r>
      <w:proofErr w:type="spellEnd"/>
      <w:r>
        <w:rPr>
          <w:lang w:val="en-GB"/>
        </w:rPr>
        <w:t xml:space="preserve"> short for list) like so…</w:t>
      </w:r>
    </w:p>
    <w:p w14:paraId="737C00FC" w14:textId="7E24CF72" w:rsidR="00CE4346" w:rsidRDefault="00CE4346" w:rsidP="00A97778">
      <w:pPr>
        <w:rPr>
          <w:lang w:val="en-GB"/>
        </w:rPr>
      </w:pPr>
      <w:r>
        <w:rPr>
          <w:noProof/>
        </w:rPr>
        <w:drawing>
          <wp:inline distT="0" distB="0" distL="0" distR="0" wp14:anchorId="340922FB" wp14:editId="5D8FD07F">
            <wp:extent cx="4305300" cy="4105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8D612" w14:textId="77777777" w:rsidR="00CE4346" w:rsidRDefault="00CE4346" w:rsidP="00A97778">
      <w:pPr>
        <w:rPr>
          <w:lang w:val="en-GB"/>
        </w:rPr>
      </w:pPr>
    </w:p>
    <w:p w14:paraId="3311D518" w14:textId="7AE094C2" w:rsidR="00A97778" w:rsidRDefault="00C367EC" w:rsidP="00A97778">
      <w:pPr>
        <w:rPr>
          <w:lang w:val="en-GB"/>
        </w:rPr>
      </w:pPr>
      <w:r>
        <w:rPr>
          <w:lang w:val="en-GB"/>
        </w:rPr>
        <w:t>W</w:t>
      </w:r>
      <w:r w:rsidR="00A97778" w:rsidRPr="00E169D5">
        <w:rPr>
          <w:lang w:val="en-GB"/>
        </w:rPr>
        <w:t xml:space="preserve">e need to add the following code to the form </w:t>
      </w:r>
      <w:r w:rsidR="002330A9">
        <w:rPr>
          <w:lang w:val="en-GB"/>
        </w:rPr>
        <w:t>created above</w:t>
      </w:r>
      <w:r w:rsidR="00C46346">
        <w:rPr>
          <w:lang w:val="en-GB"/>
        </w:rPr>
        <w:t xml:space="preserve">.  </w:t>
      </w:r>
    </w:p>
    <w:p w14:paraId="14B7D841" w14:textId="4DD3085D" w:rsidR="00C46346" w:rsidRDefault="00C46346" w:rsidP="00A97778">
      <w:pPr>
        <w:rPr>
          <w:lang w:val="en-GB"/>
        </w:rPr>
      </w:pPr>
      <w:r>
        <w:rPr>
          <w:lang w:val="en-GB"/>
        </w:rPr>
        <w:lastRenderedPageBreak/>
        <w:t>Right click on the web form and select view code…</w:t>
      </w:r>
    </w:p>
    <w:p w14:paraId="222623DB" w14:textId="33F4C388" w:rsidR="00C46346" w:rsidRDefault="00C46346" w:rsidP="00A97778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FC4B931" wp14:editId="58E89E32">
            <wp:extent cx="4114800" cy="32918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E19E3" w14:textId="100B0153" w:rsidR="00C46346" w:rsidRDefault="00C46346" w:rsidP="00A97778">
      <w:pPr>
        <w:rPr>
          <w:lang w:val="en-GB"/>
        </w:rPr>
      </w:pPr>
      <w:r>
        <w:rPr>
          <w:lang w:val="en-GB"/>
        </w:rPr>
        <w:t>Modify the code for the page from this…</w:t>
      </w:r>
    </w:p>
    <w:p w14:paraId="113E8D98" w14:textId="5BC4662E" w:rsidR="00C46346" w:rsidRDefault="00C46346" w:rsidP="00A97778">
      <w:pPr>
        <w:rPr>
          <w:lang w:val="en-GB"/>
        </w:rPr>
      </w:pPr>
      <w:r>
        <w:rPr>
          <w:noProof/>
        </w:rPr>
        <w:drawing>
          <wp:inline distT="0" distB="0" distL="0" distR="0" wp14:anchorId="1890D64B" wp14:editId="0779BE16">
            <wp:extent cx="4848225" cy="32861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2F75F" w14:textId="43E2DAE1" w:rsidR="00C46346" w:rsidRDefault="00C46346" w:rsidP="00A97778">
      <w:pPr>
        <w:rPr>
          <w:lang w:val="en-GB"/>
        </w:rPr>
      </w:pPr>
      <w:r>
        <w:rPr>
          <w:lang w:val="en-GB"/>
        </w:rPr>
        <w:t>To this…</w:t>
      </w:r>
    </w:p>
    <w:p w14:paraId="70F3C9CB" w14:textId="2F5F1091" w:rsidR="00C46346" w:rsidRDefault="00C46346" w:rsidP="00A97778">
      <w:pPr>
        <w:rPr>
          <w:lang w:val="en-GB"/>
        </w:rPr>
      </w:pPr>
      <w:r>
        <w:rPr>
          <w:lang w:val="en-GB"/>
        </w:rPr>
        <w:t>Add a Using at the top of the class…</w:t>
      </w:r>
    </w:p>
    <w:p w14:paraId="6D0B44AB" w14:textId="0E476A62" w:rsidR="00C46346" w:rsidRDefault="00C46346" w:rsidP="00A97778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12D2D760" wp14:editId="70191BAB">
            <wp:extent cx="2898475" cy="16901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8258" cy="169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8DD6F" w14:textId="00988798" w:rsidR="00C46346" w:rsidRPr="00E169D5" w:rsidRDefault="00C46346" w:rsidP="00A97778">
      <w:pPr>
        <w:rPr>
          <w:lang w:val="en-GB"/>
        </w:rPr>
      </w:pPr>
      <w:r>
        <w:rPr>
          <w:lang w:val="en-GB"/>
        </w:rPr>
        <w:t>The modify the existing code like so…</w:t>
      </w:r>
    </w:p>
    <w:p w14:paraId="4E28C9BE" w14:textId="5AF353CE" w:rsidR="00A97778" w:rsidRPr="00E169D5" w:rsidRDefault="00C46346" w:rsidP="00A97778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8A8679A" wp14:editId="71295D75">
            <wp:extent cx="5270500" cy="32696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05791" w14:textId="77777777" w:rsidR="00A97778" w:rsidRPr="00E169D5" w:rsidRDefault="00A97778" w:rsidP="00A97778">
      <w:pPr>
        <w:rPr>
          <w:lang w:val="en-GB"/>
        </w:rPr>
      </w:pPr>
      <w:r w:rsidRPr="00E169D5">
        <w:rPr>
          <w:lang w:val="en-GB"/>
        </w:rPr>
        <w:t>This code should update the list box with a list of post codes.</w:t>
      </w:r>
    </w:p>
    <w:p w14:paraId="0CBC0B7A" w14:textId="76968E62" w:rsidR="00A97778" w:rsidRDefault="000018CE" w:rsidP="00A97778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58DA697B" wp14:editId="4E0D72EB">
            <wp:extent cx="4057650" cy="3486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778" w:rsidRPr="00E169D5">
        <w:rPr>
          <w:lang w:val="en-GB"/>
        </w:rPr>
        <w:t xml:space="preserve"> </w:t>
      </w:r>
    </w:p>
    <w:p w14:paraId="08E14057" w14:textId="3A0222D4" w:rsidR="00C46346" w:rsidRPr="00E169D5" w:rsidRDefault="00C46346" w:rsidP="00A97778">
      <w:pPr>
        <w:rPr>
          <w:lang w:val="en-GB"/>
        </w:rPr>
      </w:pPr>
      <w:r>
        <w:rPr>
          <w:lang w:val="en-GB"/>
        </w:rPr>
        <w:t>Finally finish off your Git Hub day.</w:t>
      </w:r>
    </w:p>
    <w:sectPr w:rsidR="00C46346" w:rsidRPr="00E169D5" w:rsidSect="00FB0F3B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BB292" w14:textId="77777777" w:rsidR="00A97778" w:rsidRDefault="00A97778" w:rsidP="00E7723E">
      <w:pPr>
        <w:spacing w:after="0" w:line="240" w:lineRule="auto"/>
      </w:pPr>
      <w:r>
        <w:separator/>
      </w:r>
    </w:p>
  </w:endnote>
  <w:endnote w:type="continuationSeparator" w:id="0">
    <w:p w14:paraId="0C7BE19E" w14:textId="77777777" w:rsidR="00A97778" w:rsidRDefault="00A97778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7DDFFC8F" w14:textId="77777777" w:rsidR="00FB0F3B" w:rsidRDefault="00175F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AD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4E8E300" w14:textId="77777777" w:rsidR="00E7723E" w:rsidRDefault="00E7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DA2BB" w14:textId="77777777" w:rsidR="00A97778" w:rsidRDefault="00A97778" w:rsidP="00E7723E">
      <w:pPr>
        <w:spacing w:after="0" w:line="240" w:lineRule="auto"/>
      </w:pPr>
      <w:r>
        <w:separator/>
      </w:r>
    </w:p>
  </w:footnote>
  <w:footnote w:type="continuationSeparator" w:id="0">
    <w:p w14:paraId="63850481" w14:textId="77777777" w:rsidR="00A97778" w:rsidRDefault="00A97778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BA79" w14:textId="77777777" w:rsidR="00E7723E" w:rsidRDefault="00E77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F13"/>
    <w:rsid w:val="000018CE"/>
    <w:rsid w:val="00004A10"/>
    <w:rsid w:val="0002187C"/>
    <w:rsid w:val="00056DB6"/>
    <w:rsid w:val="00175FEB"/>
    <w:rsid w:val="002330A9"/>
    <w:rsid w:val="002806F6"/>
    <w:rsid w:val="0039049E"/>
    <w:rsid w:val="00650144"/>
    <w:rsid w:val="006933E4"/>
    <w:rsid w:val="00722238"/>
    <w:rsid w:val="00723DBF"/>
    <w:rsid w:val="00757F13"/>
    <w:rsid w:val="008131DB"/>
    <w:rsid w:val="00881AE5"/>
    <w:rsid w:val="00A654B3"/>
    <w:rsid w:val="00A97778"/>
    <w:rsid w:val="00AC2ADE"/>
    <w:rsid w:val="00C051D6"/>
    <w:rsid w:val="00C07EF2"/>
    <w:rsid w:val="00C27CCF"/>
    <w:rsid w:val="00C367EC"/>
    <w:rsid w:val="00C46346"/>
    <w:rsid w:val="00CE4346"/>
    <w:rsid w:val="00D90360"/>
    <w:rsid w:val="00E7723E"/>
    <w:rsid w:val="00F23B7B"/>
    <w:rsid w:val="00FA76B3"/>
    <w:rsid w:val="00FB0F3B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E4EC"/>
  <w15:docId w15:val="{CAB2C130-B6F9-4998-9A11-5A47239C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uiPriority w:val="9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23E"/>
  </w:style>
  <w:style w:type="paragraph" w:styleId="Footer">
    <w:name w:val="footer"/>
    <w:basedOn w:val="Normal"/>
    <w:link w:val="FooterChar"/>
    <w:uiPriority w:val="99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D8540-7453-4CE5-877D-650C0055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147</TotalTime>
  <Pages>6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8</cp:revision>
  <dcterms:created xsi:type="dcterms:W3CDTF">2019-08-30T12:10:00Z</dcterms:created>
  <dcterms:modified xsi:type="dcterms:W3CDTF">2020-12-09T13:38:00Z</dcterms:modified>
</cp:coreProperties>
</file>